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7220E1" w:rsidRPr="001F0BB8" w:rsidTr="00DA2E9E">
        <w:trPr>
          <w:cantSplit/>
          <w:trHeight w:val="4671"/>
        </w:trPr>
        <w:tc>
          <w:tcPr>
            <w:tcW w:w="10137" w:type="dxa"/>
            <w:tcBorders>
              <w:bottom w:val="nil"/>
            </w:tcBorders>
          </w:tcPr>
          <w:p w:rsidR="007220E1" w:rsidRDefault="007220E1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7220E1" w:rsidRPr="00DF5BB7" w:rsidRDefault="007220E1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 w:val="10"/>
                <w:szCs w:val="10"/>
              </w:rPr>
            </w:pPr>
          </w:p>
          <w:p w:rsidR="007220E1" w:rsidRPr="001F0BB8" w:rsidRDefault="007220E1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7220E1" w:rsidRPr="001F0BB8" w:rsidRDefault="007220E1" w:rsidP="008A4D40">
            <w:pPr>
              <w:jc w:val="center"/>
              <w:rPr>
                <w:szCs w:val="28"/>
              </w:rPr>
            </w:pPr>
          </w:p>
          <w:p w:rsidR="007220E1" w:rsidRPr="001F0BB8" w:rsidRDefault="007220E1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7220E1" w:rsidRPr="001F0BB8" w:rsidRDefault="007220E1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7220E1" w:rsidRPr="001F0BB8" w:rsidRDefault="007220E1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 июня 2013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</w:t>
            </w:r>
            <w:r>
              <w:rPr>
                <w:szCs w:val="28"/>
              </w:rPr>
              <w:t>№ 95</w:t>
            </w:r>
            <w:r w:rsidRPr="00F35FA3">
              <w:rPr>
                <w:szCs w:val="28"/>
              </w:rPr>
              <w:t>-ТЭ</w:t>
            </w:r>
          </w:p>
          <w:p w:rsidR="007220E1" w:rsidRDefault="007220E1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7220E1" w:rsidRPr="001F0BB8" w:rsidRDefault="007220E1" w:rsidP="00D83CFD">
            <w:pPr>
              <w:jc w:val="center"/>
              <w:rPr>
                <w:szCs w:val="28"/>
              </w:rPr>
            </w:pPr>
          </w:p>
          <w:p w:rsidR="007220E1" w:rsidRPr="001F0BB8" w:rsidRDefault="007220E1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7220E1" w:rsidRPr="00DA2E9E" w:rsidRDefault="007220E1" w:rsidP="00DA2E9E">
            <w:pPr>
              <w:jc w:val="center"/>
              <w:rPr>
                <w:b/>
                <w:bCs/>
                <w:szCs w:val="28"/>
              </w:rPr>
            </w:pPr>
            <w:r w:rsidRPr="00B8377E">
              <w:rPr>
                <w:b/>
                <w:szCs w:val="28"/>
              </w:rPr>
              <w:t>Обществом с</w:t>
            </w:r>
            <w:r>
              <w:rPr>
                <w:b/>
                <w:szCs w:val="28"/>
              </w:rPr>
              <w:t xml:space="preserve"> ограниченной ответственностью </w:t>
            </w:r>
            <w:r w:rsidRPr="00B8377E">
              <w:rPr>
                <w:b/>
                <w:szCs w:val="28"/>
              </w:rPr>
              <w:t>«Чулым - ЖКХ»    потребителям</w:t>
            </w:r>
          </w:p>
        </w:tc>
      </w:tr>
    </w:tbl>
    <w:p w:rsidR="007220E1" w:rsidRPr="00027A82" w:rsidRDefault="007220E1" w:rsidP="00DA2E9E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DA2E9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220E1" w:rsidRPr="00027A82" w:rsidRDefault="007220E1" w:rsidP="008D187A">
      <w:pPr>
        <w:jc w:val="both"/>
        <w:rPr>
          <w:b/>
          <w:szCs w:val="28"/>
        </w:rPr>
      </w:pPr>
      <w:r w:rsidRPr="00027A82">
        <w:rPr>
          <w:szCs w:val="28"/>
        </w:rPr>
        <w:t>департамент по</w:t>
      </w:r>
      <w:r>
        <w:rPr>
          <w:szCs w:val="28"/>
        </w:rPr>
        <w:t xml:space="preserve"> тарифам Новосибирской области </w:t>
      </w:r>
      <w:r w:rsidRPr="00027A82">
        <w:rPr>
          <w:b/>
          <w:szCs w:val="28"/>
        </w:rPr>
        <w:t>п р и к а з ы в а е т:</w:t>
      </w:r>
    </w:p>
    <w:p w:rsidR="007220E1" w:rsidRPr="008E71BB" w:rsidRDefault="007220E1" w:rsidP="008D187A">
      <w:pPr>
        <w:ind w:firstLine="708"/>
        <w:jc w:val="both"/>
        <w:rPr>
          <w:szCs w:val="28"/>
        </w:rPr>
      </w:pPr>
      <w:r w:rsidRPr="008E71BB">
        <w:rPr>
          <w:szCs w:val="28"/>
        </w:rPr>
        <w:t xml:space="preserve">1. </w:t>
      </w:r>
      <w:r w:rsidRPr="008F0861">
        <w:rPr>
          <w:szCs w:val="28"/>
        </w:rPr>
        <w:t xml:space="preserve">Установить </w:t>
      </w:r>
      <w:r w:rsidRPr="008F0861">
        <w:rPr>
          <w:bCs/>
          <w:szCs w:val="28"/>
        </w:rPr>
        <w:t xml:space="preserve">тариф </w:t>
      </w:r>
      <w:r w:rsidRPr="008F0861">
        <w:rPr>
          <w:szCs w:val="28"/>
        </w:rPr>
        <w:t xml:space="preserve">на тепловую энергию (мощность) для потребителей </w:t>
      </w:r>
      <w:r w:rsidRPr="00B8377E">
        <w:rPr>
          <w:szCs w:val="28"/>
        </w:rPr>
        <w:t>Общества с ограни</w:t>
      </w:r>
      <w:r>
        <w:rPr>
          <w:szCs w:val="28"/>
        </w:rPr>
        <w:t>ченной ответственностью  «Чулым-</w:t>
      </w:r>
      <w:r w:rsidRPr="00B8377E">
        <w:rPr>
          <w:szCs w:val="28"/>
        </w:rPr>
        <w:t>ЖКХ»  (ОГРН</w:t>
      </w:r>
      <w:r>
        <w:rPr>
          <w:szCs w:val="28"/>
        </w:rPr>
        <w:t xml:space="preserve"> 1105464000245, ИНН 5442001225)</w:t>
      </w:r>
      <w:r w:rsidRPr="008F0861">
        <w:rPr>
          <w:szCs w:val="28"/>
        </w:rPr>
        <w:t xml:space="preserve"> согласно приложению</w:t>
      </w:r>
      <w:r w:rsidRPr="008E71BB">
        <w:rPr>
          <w:szCs w:val="28"/>
        </w:rPr>
        <w:t>.</w:t>
      </w:r>
    </w:p>
    <w:p w:rsidR="007220E1" w:rsidRPr="00027A82" w:rsidRDefault="007220E1" w:rsidP="008D187A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</w:t>
      </w:r>
      <w:r>
        <w:rPr>
          <w:szCs w:val="28"/>
        </w:rPr>
        <w:t>с             13 июля 2013 года</w:t>
      </w:r>
      <w:r w:rsidRPr="008D187A">
        <w:rPr>
          <w:szCs w:val="28"/>
        </w:rPr>
        <w:t>.</w:t>
      </w:r>
    </w:p>
    <w:p w:rsidR="007220E1" w:rsidRDefault="007220E1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7220E1" w:rsidRDefault="007220E1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7220E1" w:rsidRDefault="007220E1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7220E1" w:rsidRDefault="007220E1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F6301">
        <w:rPr>
          <w:szCs w:val="28"/>
        </w:rPr>
        <w:t>Руководитель департамента</w:t>
      </w:r>
      <w:r w:rsidRPr="004F6301">
        <w:rPr>
          <w:szCs w:val="28"/>
        </w:rPr>
        <w:tab/>
      </w:r>
      <w:r w:rsidRPr="004F6301">
        <w:rPr>
          <w:szCs w:val="28"/>
        </w:rPr>
        <w:tab/>
      </w:r>
      <w:r w:rsidRPr="004F6301">
        <w:rPr>
          <w:szCs w:val="28"/>
        </w:rPr>
        <w:tab/>
        <w:t xml:space="preserve">        </w:t>
      </w:r>
      <w:r w:rsidRPr="004F6301">
        <w:rPr>
          <w:szCs w:val="28"/>
        </w:rPr>
        <w:tab/>
      </w:r>
      <w:r>
        <w:rPr>
          <w:szCs w:val="28"/>
        </w:rPr>
        <w:t xml:space="preserve">      </w:t>
      </w:r>
      <w:r w:rsidRPr="004F6301">
        <w:rPr>
          <w:szCs w:val="28"/>
        </w:rPr>
        <w:tab/>
        <w:t xml:space="preserve">               </w:t>
      </w:r>
      <w:r>
        <w:rPr>
          <w:szCs w:val="28"/>
        </w:rPr>
        <w:t xml:space="preserve">       </w:t>
      </w:r>
      <w:r w:rsidRPr="004F6301">
        <w:rPr>
          <w:szCs w:val="28"/>
        </w:rPr>
        <w:t>Н.Н. Жудиков</w:t>
      </w:r>
      <w:r>
        <w:rPr>
          <w:szCs w:val="28"/>
        </w:rPr>
        <w:t>а</w:t>
      </w:r>
    </w:p>
    <w:tbl>
      <w:tblPr>
        <w:tblW w:w="9957" w:type="dxa"/>
        <w:tblInd w:w="108" w:type="dxa"/>
        <w:tblLayout w:type="fixed"/>
        <w:tblLook w:val="0000"/>
      </w:tblPr>
      <w:tblGrid>
        <w:gridCol w:w="900"/>
        <w:gridCol w:w="233"/>
        <w:gridCol w:w="253"/>
        <w:gridCol w:w="2184"/>
        <w:gridCol w:w="1788"/>
        <w:gridCol w:w="289"/>
        <w:gridCol w:w="4253"/>
        <w:gridCol w:w="57"/>
      </w:tblGrid>
      <w:tr w:rsidR="007220E1" w:rsidRPr="001F0BB8" w:rsidTr="00DD7CAB">
        <w:trPr>
          <w:gridAfter w:val="1"/>
          <w:wAfter w:w="57" w:type="dxa"/>
          <w:trHeight w:val="330"/>
        </w:trPr>
        <w:tc>
          <w:tcPr>
            <w:tcW w:w="1133" w:type="dxa"/>
            <w:gridSpan w:val="2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7220E1" w:rsidRPr="001F0BB8" w:rsidRDefault="007220E1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7220E1" w:rsidRDefault="007220E1" w:rsidP="00215845">
            <w:pPr>
              <w:jc w:val="right"/>
              <w:rPr>
                <w:sz w:val="24"/>
                <w:szCs w:val="24"/>
              </w:rPr>
            </w:pPr>
          </w:p>
          <w:p w:rsidR="007220E1" w:rsidRPr="003F6DAD" w:rsidRDefault="007220E1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Приложение </w:t>
            </w:r>
          </w:p>
        </w:tc>
      </w:tr>
      <w:tr w:rsidR="007220E1" w:rsidRPr="001F0BB8" w:rsidTr="00DD7CAB">
        <w:trPr>
          <w:gridAfter w:val="1"/>
          <w:wAfter w:w="57" w:type="dxa"/>
          <w:trHeight w:val="240"/>
        </w:trPr>
        <w:tc>
          <w:tcPr>
            <w:tcW w:w="1133" w:type="dxa"/>
            <w:gridSpan w:val="2"/>
            <w:noWrap/>
            <w:vAlign w:val="bottom"/>
          </w:tcPr>
          <w:p w:rsidR="007220E1" w:rsidRPr="001F0BB8" w:rsidRDefault="007220E1" w:rsidP="008A4D40">
            <w:pPr>
              <w:rPr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7220E1" w:rsidRPr="001F0BB8" w:rsidRDefault="007220E1" w:rsidP="008A4D40">
            <w:pPr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7220E1" w:rsidRPr="001F0BB8" w:rsidRDefault="007220E1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7220E1" w:rsidRPr="003F6DAD" w:rsidRDefault="007220E1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7220E1" w:rsidRPr="001F0BB8" w:rsidTr="00DD7CAB">
        <w:trPr>
          <w:gridAfter w:val="1"/>
          <w:wAfter w:w="57" w:type="dxa"/>
          <w:trHeight w:val="129"/>
        </w:trPr>
        <w:tc>
          <w:tcPr>
            <w:tcW w:w="1133" w:type="dxa"/>
            <w:gridSpan w:val="2"/>
            <w:noWrap/>
            <w:vAlign w:val="bottom"/>
          </w:tcPr>
          <w:p w:rsidR="007220E1" w:rsidRPr="001F0BB8" w:rsidRDefault="007220E1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vAlign w:val="center"/>
          </w:tcPr>
          <w:p w:rsidR="007220E1" w:rsidRPr="001F0BB8" w:rsidRDefault="007220E1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7220E1" w:rsidRPr="001F0BB8" w:rsidRDefault="007220E1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7220E1" w:rsidRPr="003F6DAD" w:rsidRDefault="007220E1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7220E1" w:rsidRPr="00F35FA3" w:rsidTr="00DD7CAB">
        <w:trPr>
          <w:gridAfter w:val="1"/>
          <w:wAfter w:w="57" w:type="dxa"/>
          <w:trHeight w:val="322"/>
        </w:trPr>
        <w:tc>
          <w:tcPr>
            <w:tcW w:w="1133" w:type="dxa"/>
            <w:gridSpan w:val="2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vAlign w:val="center"/>
          </w:tcPr>
          <w:p w:rsidR="007220E1" w:rsidRPr="001F0BB8" w:rsidRDefault="007220E1" w:rsidP="008A4D40">
            <w:pPr>
              <w:jc w:val="center"/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7220E1" w:rsidRPr="001F0BB8" w:rsidRDefault="007220E1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7220E1" w:rsidRPr="001F0BB8" w:rsidRDefault="007220E1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7220E1" w:rsidRDefault="007220E1" w:rsidP="0071207F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27.06.2013</w:t>
            </w:r>
            <w:r w:rsidRPr="003F6DA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95</w:t>
            </w:r>
            <w:r w:rsidRPr="003F6DAD">
              <w:rPr>
                <w:sz w:val="24"/>
                <w:szCs w:val="24"/>
              </w:rPr>
              <w:t>-ТЭ</w:t>
            </w:r>
          </w:p>
          <w:p w:rsidR="007220E1" w:rsidRPr="003F6DAD" w:rsidRDefault="007220E1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7220E1" w:rsidRPr="00F35FA3" w:rsidTr="00DD7CAB">
        <w:trPr>
          <w:gridAfter w:val="1"/>
          <w:wAfter w:w="57" w:type="dxa"/>
          <w:trHeight w:val="830"/>
        </w:trPr>
        <w:tc>
          <w:tcPr>
            <w:tcW w:w="9900" w:type="dxa"/>
            <w:gridSpan w:val="7"/>
            <w:vAlign w:val="center"/>
          </w:tcPr>
          <w:p w:rsidR="007220E1" w:rsidRPr="00753DDE" w:rsidRDefault="007220E1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53DD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220E1" w:rsidRDefault="007220E1" w:rsidP="00B8377E">
            <w:pPr>
              <w:jc w:val="center"/>
              <w:rPr>
                <w:b/>
                <w:bCs/>
                <w:sz w:val="24"/>
                <w:szCs w:val="24"/>
              </w:rPr>
            </w:pPr>
            <w:r w:rsidRPr="00B8377E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 «Чулым - ЖКХ»  </w:t>
            </w:r>
          </w:p>
          <w:p w:rsidR="007220E1" w:rsidRDefault="007220E1" w:rsidP="00B8377E">
            <w:pPr>
              <w:jc w:val="center"/>
              <w:rPr>
                <w:b/>
                <w:bCs/>
                <w:sz w:val="24"/>
                <w:szCs w:val="24"/>
              </w:rPr>
            </w:pPr>
            <w:r w:rsidRPr="00B8377E">
              <w:rPr>
                <w:b/>
                <w:bCs/>
                <w:sz w:val="24"/>
                <w:szCs w:val="24"/>
              </w:rPr>
              <w:t>(ОГРН 1105464000245, ИНН 5442001225)</w:t>
            </w:r>
            <w:r w:rsidRPr="008D187A">
              <w:rPr>
                <w:b/>
                <w:bCs/>
                <w:sz w:val="24"/>
                <w:szCs w:val="24"/>
              </w:rPr>
              <w:t>,</w:t>
            </w:r>
            <w:r w:rsidRPr="00B837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7220E1" w:rsidRPr="00B8377E" w:rsidRDefault="007220E1" w:rsidP="00B837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Чулым </w:t>
            </w:r>
            <w:r>
              <w:rPr>
                <w:b/>
                <w:sz w:val="24"/>
                <w:szCs w:val="24"/>
              </w:rPr>
              <w:t>Чулымский</w:t>
            </w:r>
            <w:r w:rsidRPr="00753DDE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20E1" w:rsidRPr="00F35FA3" w:rsidRDefault="007220E1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 w:val="restart"/>
          </w:tcPr>
          <w:p w:rsidR="007220E1" w:rsidRPr="001B6BCE" w:rsidRDefault="007220E1" w:rsidP="001B6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п/п</w:t>
            </w:r>
          </w:p>
        </w:tc>
        <w:tc>
          <w:tcPr>
            <w:tcW w:w="2670" w:type="dxa"/>
            <w:gridSpan w:val="3"/>
            <w:vMerge w:val="restart"/>
          </w:tcPr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/>
          </w:tcPr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Merge/>
          </w:tcPr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горячая вода</w:t>
            </w:r>
          </w:p>
          <w:p w:rsidR="007220E1" w:rsidRPr="001B6BCE" w:rsidRDefault="007220E1" w:rsidP="001B6B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7220E1" w:rsidRPr="001B6BCE" w:rsidRDefault="007220E1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1.</w:t>
            </w:r>
          </w:p>
        </w:tc>
        <w:tc>
          <w:tcPr>
            <w:tcW w:w="9057" w:type="dxa"/>
            <w:gridSpan w:val="7"/>
          </w:tcPr>
          <w:p w:rsidR="007220E1" w:rsidRPr="001B6BCE" w:rsidRDefault="007220E1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7220E1" w:rsidRPr="001B6BCE" w:rsidRDefault="007220E1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7220E1" w:rsidRPr="001B6BCE" w:rsidRDefault="007220E1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одноставочный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7220E1" w:rsidRPr="001B6BCE" w:rsidRDefault="007220E1" w:rsidP="001B6B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1484,7</w:t>
            </w:r>
            <w:r w:rsidRPr="001B6BCE">
              <w:rPr>
                <w:sz w:val="24"/>
                <w:szCs w:val="24"/>
              </w:rPr>
              <w:t>**</w:t>
            </w:r>
          </w:p>
          <w:p w:rsidR="007220E1" w:rsidRPr="001B6BCE" w:rsidRDefault="007220E1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7220E1" w:rsidRPr="001B6BCE" w:rsidRDefault="007220E1">
            <w:pPr>
              <w:rPr>
                <w:sz w:val="24"/>
                <w:szCs w:val="24"/>
              </w:rPr>
            </w:pPr>
          </w:p>
        </w:tc>
        <w:tc>
          <w:tcPr>
            <w:tcW w:w="9057" w:type="dxa"/>
            <w:gridSpan w:val="7"/>
          </w:tcPr>
          <w:p w:rsidR="007220E1" w:rsidRPr="001B6BCE" w:rsidRDefault="007220E1" w:rsidP="002158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7220E1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7220E1" w:rsidRPr="001B6BCE" w:rsidRDefault="007220E1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7220E1" w:rsidRPr="001B6BCE" w:rsidRDefault="007220E1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одноставочный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7220E1" w:rsidRPr="001B6BCE" w:rsidRDefault="007220E1" w:rsidP="001B6B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1484,7</w:t>
            </w:r>
            <w:r w:rsidRPr="001B6BCE">
              <w:rPr>
                <w:sz w:val="24"/>
                <w:szCs w:val="24"/>
              </w:rPr>
              <w:t>**</w:t>
            </w:r>
          </w:p>
          <w:p w:rsidR="007220E1" w:rsidRPr="001B6BCE" w:rsidRDefault="007220E1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220E1" w:rsidRDefault="007220E1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7220E1" w:rsidRPr="003F6DAD" w:rsidRDefault="007220E1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7220E1" w:rsidRDefault="007220E1" w:rsidP="008115A5">
      <w:pPr>
        <w:jc w:val="center"/>
      </w:pPr>
      <w:r>
        <w:t>_____________</w:t>
      </w:r>
    </w:p>
    <w:sectPr w:rsidR="007220E1" w:rsidSect="00E77B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3310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6F6A"/>
    <w:rsid w:val="00182568"/>
    <w:rsid w:val="00182BD2"/>
    <w:rsid w:val="00192DC4"/>
    <w:rsid w:val="00194622"/>
    <w:rsid w:val="001B08C3"/>
    <w:rsid w:val="001B6291"/>
    <w:rsid w:val="001B6BCE"/>
    <w:rsid w:val="001B7B25"/>
    <w:rsid w:val="001C46A7"/>
    <w:rsid w:val="001D004A"/>
    <w:rsid w:val="001D6B63"/>
    <w:rsid w:val="001D7E0B"/>
    <w:rsid w:val="001E0BD4"/>
    <w:rsid w:val="001E3891"/>
    <w:rsid w:val="001F0BB8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48BE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D604E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258F"/>
    <w:rsid w:val="00575643"/>
    <w:rsid w:val="00575B70"/>
    <w:rsid w:val="00577A17"/>
    <w:rsid w:val="005931FD"/>
    <w:rsid w:val="00593E27"/>
    <w:rsid w:val="005955CA"/>
    <w:rsid w:val="005A289B"/>
    <w:rsid w:val="005A4158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2C45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6927"/>
    <w:rsid w:val="00717915"/>
    <w:rsid w:val="007220E1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3B25"/>
    <w:rsid w:val="00830C5F"/>
    <w:rsid w:val="00832433"/>
    <w:rsid w:val="0083499E"/>
    <w:rsid w:val="00835C4E"/>
    <w:rsid w:val="00843EA9"/>
    <w:rsid w:val="008472AA"/>
    <w:rsid w:val="00847AFC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C78F6"/>
    <w:rsid w:val="008D12EC"/>
    <w:rsid w:val="008D187A"/>
    <w:rsid w:val="008D6BAC"/>
    <w:rsid w:val="008E1720"/>
    <w:rsid w:val="008E71BB"/>
    <w:rsid w:val="008F0861"/>
    <w:rsid w:val="00902647"/>
    <w:rsid w:val="00904441"/>
    <w:rsid w:val="00910AD4"/>
    <w:rsid w:val="00911315"/>
    <w:rsid w:val="00912120"/>
    <w:rsid w:val="00915410"/>
    <w:rsid w:val="00920B03"/>
    <w:rsid w:val="00920ED5"/>
    <w:rsid w:val="00921959"/>
    <w:rsid w:val="00921A44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6945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66439"/>
    <w:rsid w:val="00B73DF4"/>
    <w:rsid w:val="00B814E2"/>
    <w:rsid w:val="00B82714"/>
    <w:rsid w:val="00B83574"/>
    <w:rsid w:val="00B8377E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5F0B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032"/>
    <w:rsid w:val="00D77767"/>
    <w:rsid w:val="00D83CFD"/>
    <w:rsid w:val="00D854EC"/>
    <w:rsid w:val="00D875FE"/>
    <w:rsid w:val="00D900D9"/>
    <w:rsid w:val="00DA190F"/>
    <w:rsid w:val="00DA2E9E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7CAB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41A8"/>
    <w:rsid w:val="00E65B40"/>
    <w:rsid w:val="00E701A2"/>
    <w:rsid w:val="00E71C60"/>
    <w:rsid w:val="00E7389A"/>
    <w:rsid w:val="00E74E46"/>
    <w:rsid w:val="00E77B3A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D13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F8FC8E-725F-42F8-94C7-3275B9520958}"/>
</file>

<file path=customXml/itemProps2.xml><?xml version="1.0" encoding="utf-8"?>
<ds:datastoreItem xmlns:ds="http://schemas.openxmlformats.org/officeDocument/2006/customXml" ds:itemID="{0199C75C-4C75-47F1-948F-56111B3B7AA8}"/>
</file>

<file path=customXml/itemProps3.xml><?xml version="1.0" encoding="utf-8"?>
<ds:datastoreItem xmlns:ds="http://schemas.openxmlformats.org/officeDocument/2006/customXml" ds:itemID="{8363D1B7-FD21-400F-B40D-BF5A2A57778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405</Words>
  <Characters>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25</cp:revision>
  <cp:lastPrinted>2013-06-28T05:26:00Z</cp:lastPrinted>
  <dcterms:created xsi:type="dcterms:W3CDTF">2012-10-17T09:58:00Z</dcterms:created>
  <dcterms:modified xsi:type="dcterms:W3CDTF">2013-06-28T05:27:00Z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